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403"/>
      </w:tblGrid>
      <w:tr w:rsidR="00B96C47" w:rsidRPr="00B96C47" w:rsidTr="00B96C47">
        <w:trPr>
          <w:trHeight w:val="439"/>
        </w:trPr>
        <w:tc>
          <w:tcPr>
            <w:tcW w:w="4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96C47" w:rsidRPr="00B96C47" w:rsidRDefault="00B96C47" w:rsidP="001F085A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 xml:space="preserve">AULA </w:t>
            </w:r>
            <w:r w:rsidR="001F085A"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011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  <w:t>.GELA</w:t>
            </w:r>
          </w:p>
        </w:tc>
      </w:tr>
      <w:tr w:rsidR="00B96C47" w:rsidRPr="00B96C47" w:rsidTr="00B96C47">
        <w:trPr>
          <w:trHeight w:val="439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B96C47" w:rsidRPr="00B96C47" w:rsidTr="00B96C47">
        <w:trPr>
          <w:trHeight w:val="439"/>
        </w:trPr>
        <w:tc>
          <w:tcPr>
            <w:tcW w:w="4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GONZALEZ CUESTA, ANGEL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GONZALEZ ELVIRA, MIGUEL ANGEL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GONZALEZ ETAYO, ION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GONZALEZ LOPEZ, ANA ISABEL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GOÑI BIURRUN, IOAR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GOÑI ELIZAINCIN, MARIA BEGOÑA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GOÑI LARRAZA, JOSE LUIS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GORRIZ HUALDE, IZASKUN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GRADIN PURROY, GONZALO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GRADIN SAN MARTIN, JOSE LEOPOLDO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GUILLEN ALVAREZ DE EULATE, IÑIGO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GURBINDO ARAMBURU, SARA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GUTIERREZ CANTON, JACOB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 xml:space="preserve">HERNANDEZ CARPANETO, INTI NEHUEN 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HERNANDEZ URRUTIA, MARTA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HERNANDEZ URRUTIA, ROBERTO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HERRERA DIAZ, ALBERTO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HIDALGO FERNANDEZ, MARIA ANTONIA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IGUIÑIZ URRIZA, SABINA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INTXAURRAGA URIBARRI, JAIONE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INZA GOIZUETA, DIEGO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IÑIGO INSAUSTI, JON ANDER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IÑIGO INSAUSTI, UNAI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IPARRAGUIRRE PIKABEA, LORENA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IRACHETA SANZ, MARIA GEMA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IRUJO ASURMENDI, MARIA JOSE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IRURZUN DOMINGUEZ, JULEN FELIX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ISTURIZ YOLDI, MARIA INES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29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ITURRALDE GOÑI, GREGORIO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IZCUE VILLAVIEJA, ARITZ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JAUREGUI MARTINEZ DE MORENTIN, ALBERTO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JIMENEZ MORENO, NEREA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JUAN PEREZ ALFARO, SARA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JUNGUITU BLANCO, CARLOS AURELIO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LAPETRA SAN MARTIN, IRUNE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LARRAYOZ LACARRA, YOLANDA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LARREA ZABALO, JOAQUIN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38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LECUMBERRI BONILLA, FRANCISCO JAVIER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39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LEVAYES PESANTES, VICTOR ANIBAL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LEZAUN ESPARZA, IÑIGO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LEZAUN JIMENEZ, MAIALEN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LIZAR PEREZ, CONCEPCION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LONGAS FRANCES, LUIS ALBERTO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LOPEZ ANTON, JOSE JAVIER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LOPEZ LAPIEZA, JAIONE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LUNA ONIEVA, SOLEDAD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MAEZTU ARTEAGA, ANDER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MALDONADO MERINO, ITZIAR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MALDONADO MERINO, PAULA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MANGE ABRIL, CARLOS ANTONIO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MARCALAIN AICEGA, JOSE ANTONIO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MARIN IRIARTE, OIHANE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MARIN ORTIZ, RAQUEL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MARTIARTU FERNANDEZ, ARANTZA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 JIMENEZ, CARMEN MARIA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 TORRECILLAS, ANDONI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CLAMENS, ALEXANDRA LEE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GAINZA, LUIS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LACUNZA, VICTOR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LOSA TARAZONA, MARIA MERCEDES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MACUA, JOSE RAMON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MARTINEZ RODRIGUEZ, MANUEL ANGEL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MATA DONAZAR, ZURIÑE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MENDEZ GARATEA, MARTA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MENDIBE MONASTERIO, MIREN ITZIAR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MERINO ALONSO, MARIA TERESA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MIHURA GARATE, PEDRO FERMIN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MONTILLA LARRIQUETA, ALVARO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MORA BLANCO, DOLORES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MORILLO HABAS, ANA ISABEL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MUNARRIZ ARRAZUBI, MARIA CARMEN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MUNARRIZ GARRO, SUSANA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MUÑOZ NAVARRO, DIEGO</w:t>
            </w:r>
          </w:p>
        </w:tc>
      </w:tr>
      <w:tr w:rsidR="00B96C47" w:rsidRPr="00B96C47" w:rsidTr="00B96C47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C47" w:rsidRPr="00B96C47" w:rsidRDefault="00B96C47" w:rsidP="00B96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96C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74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C47" w:rsidRPr="00B96C47" w:rsidRDefault="00B96C47" w:rsidP="00B96C47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B96C47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MUÑOZ UTERGA, MARIA PILAR</w:t>
            </w:r>
          </w:p>
        </w:tc>
      </w:tr>
    </w:tbl>
    <w:p w:rsidR="006601BD" w:rsidRDefault="006601BD" w:rsidP="009B2E6D">
      <w:pPr>
        <w:rPr>
          <w:rFonts w:ascii="Arial" w:hAnsi="Arial" w:cs="Arial"/>
          <w:sz w:val="20"/>
        </w:r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p w:rsidR="004E0476" w:rsidRDefault="004E0476" w:rsidP="009B2E6D">
      <w:pPr>
        <w:rPr>
          <w:rFonts w:ascii="Arial" w:hAnsi="Arial" w:cs="Arial"/>
          <w:sz w:val="20"/>
        </w:rPr>
      </w:pPr>
    </w:p>
    <w:sectPr w:rsidR="004E0476" w:rsidSect="00B96C47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455" w:right="709" w:bottom="284" w:left="851" w:header="794" w:footer="0" w:gutter="0"/>
      <w:cols w:num="2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47" w:rsidRDefault="00B96C47">
      <w:pPr>
        <w:spacing w:line="20" w:lineRule="exact"/>
      </w:pPr>
    </w:p>
  </w:endnote>
  <w:endnote w:type="continuationSeparator" w:id="0">
    <w:p w:rsidR="00B96C47" w:rsidRDefault="00B96C47">
      <w:r>
        <w:t xml:space="preserve"> </w:t>
      </w:r>
    </w:p>
  </w:endnote>
  <w:endnote w:type="continuationNotice" w:id="1">
    <w:p w:rsidR="00B96C47" w:rsidRDefault="00B96C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47" w:rsidRDefault="00B96C47">
    <w:pPr>
      <w:pStyle w:val="Piedepgina"/>
    </w:pPr>
    <w:bookmarkStart w:id="1" w:name="codbarraspie1"/>
    <w:bookmarkEnd w:id="1"/>
  </w:p>
  <w:p w:rsidR="00B96C47" w:rsidRDefault="00B96C47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47" w:rsidRDefault="00B96C47">
      <w:r>
        <w:separator/>
      </w:r>
    </w:p>
  </w:footnote>
  <w:footnote w:type="continuationSeparator" w:id="0">
    <w:p w:rsidR="00B96C47" w:rsidRDefault="00B9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7"/>
      <w:gridCol w:w="5412"/>
      <w:gridCol w:w="3336"/>
    </w:tblGrid>
    <w:tr w:rsidR="00E207A1" w:rsidRPr="009003B3" w:rsidTr="001A673B">
      <w:trPr>
        <w:cantSplit/>
        <w:trHeight w:val="1704"/>
      </w:trPr>
      <w:tc>
        <w:tcPr>
          <w:tcW w:w="1317" w:type="dxa"/>
        </w:tcPr>
        <w:p w:rsidR="00E207A1" w:rsidRPr="009003B3" w:rsidRDefault="001F085A" w:rsidP="001A673B">
          <w:pPr>
            <w:rPr>
              <w:color w:val="335FED"/>
            </w:rPr>
          </w:pPr>
          <w:r>
            <w:rPr>
              <w:noProof/>
              <w:color w:val="335FE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55pt;margin-top:-.05pt;width:60.5pt;height:89.85pt;z-index:251659264;mso-position-horizontal-relative:text;mso-position-vertical-relative:text;mso-width-relative:page;mso-height-relative:page" o:allowincell="f">
                <v:imagedata r:id="rId1" o:title=""/>
                <w10:wrap type="square"/>
              </v:shape>
              <o:OLEObject Type="Embed" ProgID="Word.Picture.8" ShapeID="_x0000_s2049" DrawAspect="Content" ObjectID="_1693890358" r:id="rId2"/>
            </w:pict>
          </w:r>
          <w:r w:rsidR="001526A9" w:rsidRPr="001526A9">
            <w:rPr>
              <w:color w:val="335FED"/>
              <w:lang w:val="es-ES_tradnl"/>
            </w:rPr>
            <w:t xml:space="preserve">  </w:t>
          </w:r>
        </w:p>
      </w:tc>
      <w:tc>
        <w:tcPr>
          <w:tcW w:w="5412" w:type="dxa"/>
        </w:tcPr>
        <w:p w:rsidR="00E207A1" w:rsidRPr="009003B3" w:rsidRDefault="00E207A1" w:rsidP="001A673B">
          <w:pPr>
            <w:rPr>
              <w:color w:val="335FED"/>
            </w:rPr>
          </w:pPr>
        </w:p>
        <w:p w:rsidR="001526A9" w:rsidRDefault="001526A9" w:rsidP="001A673B">
          <w:pPr>
            <w:rPr>
              <w:rFonts w:ascii="Verdana" w:hAnsi="Verdana"/>
              <w:b/>
              <w:bCs/>
              <w:sz w:val="20"/>
            </w:rPr>
          </w:pPr>
        </w:p>
        <w:p w:rsidR="00E207A1" w:rsidRPr="000B641D" w:rsidRDefault="00E207A1" w:rsidP="001A673B">
          <w:pPr>
            <w:rPr>
              <w:rFonts w:ascii="Verdana" w:hAnsi="Verdana"/>
              <w:b/>
              <w:bCs/>
              <w:sz w:val="20"/>
            </w:rPr>
          </w:pP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Ayuntamiento</w:t>
          </w:r>
          <w:proofErr w:type="spellEnd"/>
          <w:r w:rsidRPr="000B641D">
            <w:rPr>
              <w:rFonts w:ascii="Verdana" w:hAnsi="Verdana"/>
              <w:b/>
              <w:bCs/>
              <w:sz w:val="20"/>
            </w:rPr>
            <w:t xml:space="preserve"> de </w:t>
          </w:r>
          <w:proofErr w:type="spellStart"/>
          <w:r w:rsidRPr="000B641D">
            <w:rPr>
              <w:rFonts w:ascii="Verdana" w:hAnsi="Verdana"/>
              <w:b/>
              <w:bCs/>
              <w:sz w:val="20"/>
            </w:rPr>
            <w:t>Barañáin</w:t>
          </w:r>
          <w:proofErr w:type="spellEnd"/>
        </w:p>
        <w:p w:rsidR="00E207A1" w:rsidRPr="001526A9" w:rsidRDefault="00E207A1" w:rsidP="001A673B">
          <w:pPr>
            <w:rPr>
              <w:rFonts w:ascii="Verdana" w:hAnsi="Verdana"/>
              <w:b/>
              <w:bCs/>
              <w:color w:val="0000FF"/>
              <w:sz w:val="20"/>
            </w:rPr>
          </w:pPr>
          <w:r w:rsidRPr="001526A9">
            <w:rPr>
              <w:rFonts w:ascii="Verdana" w:hAnsi="Verdana"/>
              <w:b/>
              <w:bCs/>
              <w:color w:val="0000FF"/>
              <w:sz w:val="20"/>
            </w:rPr>
            <w:t>Barañaingo Udala</w:t>
          </w:r>
        </w:p>
        <w:p w:rsidR="00E207A1" w:rsidRPr="007E4267" w:rsidRDefault="001F085A" w:rsidP="001A673B">
          <w:pPr>
            <w:rPr>
              <w:rStyle w:val="Hipervnculo"/>
              <w:rFonts w:ascii="Verdana" w:hAnsi="Verdana"/>
              <w:bCs/>
              <w:color w:val="auto"/>
              <w:sz w:val="18"/>
              <w:szCs w:val="18"/>
              <w:u w:val="none"/>
            </w:rPr>
          </w:pPr>
          <w:hyperlink r:id="rId3" w:history="1">
            <w:r w:rsidR="00F5581F" w:rsidRPr="007E4267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www.baranain.es</w:t>
            </w:r>
          </w:hyperlink>
        </w:p>
        <w:p w:rsidR="00E207A1" w:rsidRPr="009003B3" w:rsidRDefault="00E207A1" w:rsidP="001A673B">
          <w:pPr>
            <w:rPr>
              <w:color w:val="335FED"/>
            </w:rPr>
          </w:pPr>
          <w:proofErr w:type="spellStart"/>
          <w:r w:rsidRPr="007E4267">
            <w:rPr>
              <w:rStyle w:val="Hipervnculo"/>
              <w:rFonts w:ascii="Verdana" w:hAnsi="Verdana"/>
              <w:bCs/>
              <w:sz w:val="18"/>
              <w:szCs w:val="18"/>
              <w:u w:val="none"/>
            </w:rPr>
            <w:t>www.barañain.eus</w:t>
          </w:r>
          <w:proofErr w:type="spellEnd"/>
          <w:r w:rsidRPr="007E4267">
            <w:rPr>
              <w:rFonts w:ascii="Verdana" w:hAnsi="Verdana"/>
              <w:b/>
              <w:bCs/>
              <w:color w:val="335FED"/>
              <w:sz w:val="20"/>
            </w:rPr>
            <w:t xml:space="preserve"> </w:t>
          </w:r>
        </w:p>
      </w:tc>
      <w:tc>
        <w:tcPr>
          <w:tcW w:w="3336" w:type="dxa"/>
        </w:tcPr>
        <w:p w:rsidR="00E207A1" w:rsidRPr="009003B3" w:rsidRDefault="00E207A1" w:rsidP="001A673B">
          <w:pPr>
            <w:rPr>
              <w:rFonts w:ascii="Verdana" w:hAnsi="Verdana"/>
              <w:color w:val="335FED"/>
              <w:sz w:val="18"/>
            </w:rPr>
          </w:pP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sz w:val="18"/>
            </w:rPr>
          </w:pPr>
          <w:r w:rsidRPr="00B0152A">
            <w:rPr>
              <w:rFonts w:ascii="Verdana" w:hAnsi="Verdana"/>
              <w:iCs/>
              <w:sz w:val="18"/>
            </w:rPr>
            <w:t xml:space="preserve">Plaza </w:t>
          </w:r>
          <w:proofErr w:type="spellStart"/>
          <w:r w:rsidR="00F0427D" w:rsidRPr="00B0152A">
            <w:rPr>
              <w:rFonts w:ascii="Verdana" w:hAnsi="Verdana"/>
              <w:iCs/>
              <w:sz w:val="18"/>
            </w:rPr>
            <w:t>Consistorial</w:t>
          </w:r>
          <w:proofErr w:type="spellEnd"/>
          <w:r w:rsidR="00F0427D" w:rsidRPr="00B0152A">
            <w:rPr>
              <w:rFonts w:ascii="Verdana" w:hAnsi="Verdana"/>
              <w:iCs/>
              <w:sz w:val="18"/>
            </w:rPr>
            <w:t>, s/n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 xml:space="preserve">Udaletxe plaza </w:t>
          </w:r>
          <w:r w:rsidR="006C0319">
            <w:rPr>
              <w:rFonts w:ascii="Verdana" w:hAnsi="Verdana"/>
              <w:iCs/>
              <w:color w:val="0000FF"/>
              <w:sz w:val="18"/>
            </w:rPr>
            <w:t>zk.g.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31010 BARAÑAIN</w:t>
          </w:r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sz w:val="18"/>
            </w:rPr>
            <w:t>Navarra</w:t>
          </w:r>
          <w:r w:rsidRPr="00B0152A">
            <w:rPr>
              <w:rFonts w:ascii="Verdana" w:hAnsi="Verdana"/>
              <w:iCs/>
              <w:color w:val="0000FF"/>
              <w:sz w:val="18"/>
            </w:rPr>
            <w:t>–Nafarroa</w:t>
          </w:r>
          <w:proofErr w:type="spellEnd"/>
        </w:p>
        <w:p w:rsidR="00E207A1" w:rsidRPr="00B0152A" w:rsidRDefault="00E207A1" w:rsidP="00970183">
          <w:pPr>
            <w:jc w:val="right"/>
            <w:rPr>
              <w:rFonts w:ascii="Verdana" w:hAnsi="Verdana"/>
              <w:iCs/>
              <w:color w:val="0000FF"/>
              <w:sz w:val="18"/>
            </w:rPr>
          </w:pPr>
          <w:proofErr w:type="spellStart"/>
          <w:r w:rsidRPr="00B0152A">
            <w:rPr>
              <w:rFonts w:ascii="Verdana" w:hAnsi="Verdana"/>
              <w:iCs/>
              <w:color w:val="0000FF"/>
              <w:sz w:val="18"/>
            </w:rPr>
            <w:t>Telf</w:t>
          </w:r>
          <w:proofErr w:type="spellEnd"/>
          <w:r w:rsidRPr="00B0152A">
            <w:rPr>
              <w:rFonts w:ascii="Verdana" w:hAnsi="Verdana"/>
              <w:iCs/>
              <w:color w:val="0000FF"/>
              <w:sz w:val="18"/>
            </w:rPr>
            <w:t>:</w:t>
          </w:r>
          <w:r w:rsidR="00970183" w:rsidRPr="00B0152A">
            <w:rPr>
              <w:rFonts w:ascii="Verdana" w:hAnsi="Verdana"/>
              <w:iCs/>
              <w:color w:val="0000FF"/>
              <w:sz w:val="18"/>
            </w:rPr>
            <w:t xml:space="preserve"> </w:t>
          </w:r>
          <w:r w:rsidRPr="00B0152A">
            <w:rPr>
              <w:rFonts w:ascii="Verdana" w:hAnsi="Verdana"/>
              <w:iCs/>
              <w:color w:val="0000FF"/>
              <w:sz w:val="18"/>
            </w:rPr>
            <w:t>948 286 310</w:t>
          </w:r>
        </w:p>
        <w:p w:rsidR="00E207A1" w:rsidRPr="00B0152A" w:rsidRDefault="001526A9" w:rsidP="00970183">
          <w:pPr>
            <w:jc w:val="right"/>
            <w:rPr>
              <w:rFonts w:ascii="Verdana" w:hAnsi="Verdana"/>
              <w:bCs/>
              <w:iCs/>
              <w:color w:val="0000FF"/>
              <w:sz w:val="16"/>
            </w:rPr>
          </w:pPr>
          <w:r w:rsidRPr="00B0152A">
            <w:rPr>
              <w:rFonts w:ascii="Verdana" w:hAnsi="Verdana"/>
              <w:iCs/>
              <w:color w:val="0000FF"/>
              <w:sz w:val="18"/>
            </w:rPr>
            <w:t>info@baranain.com</w:t>
          </w:r>
        </w:p>
        <w:p w:rsidR="00E207A1" w:rsidRPr="009003B3" w:rsidRDefault="00E207A1" w:rsidP="001A673B">
          <w:pPr>
            <w:jc w:val="right"/>
            <w:rPr>
              <w:bCs/>
              <w:color w:val="335FED"/>
            </w:rPr>
          </w:pPr>
        </w:p>
      </w:tc>
    </w:tr>
  </w:tbl>
  <w:p w:rsidR="000B641D" w:rsidRDefault="000B641D" w:rsidP="00E207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725"/>
    <w:multiLevelType w:val="singleLevel"/>
    <w:tmpl w:val="C084226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E52E95"/>
    <w:multiLevelType w:val="singleLevel"/>
    <w:tmpl w:val="0C0A0001"/>
    <w:lvl w:ilvl="0">
      <w:start w:val="7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47"/>
    <w:rsid w:val="00002C11"/>
    <w:rsid w:val="00087BCC"/>
    <w:rsid w:val="000B641D"/>
    <w:rsid w:val="000F6808"/>
    <w:rsid w:val="001526A9"/>
    <w:rsid w:val="00185A48"/>
    <w:rsid w:val="001F085A"/>
    <w:rsid w:val="00201ABF"/>
    <w:rsid w:val="00207A84"/>
    <w:rsid w:val="00267B3D"/>
    <w:rsid w:val="00365FCA"/>
    <w:rsid w:val="00366054"/>
    <w:rsid w:val="0038178E"/>
    <w:rsid w:val="003B1CF1"/>
    <w:rsid w:val="003D448C"/>
    <w:rsid w:val="00427904"/>
    <w:rsid w:val="00475EFC"/>
    <w:rsid w:val="00492369"/>
    <w:rsid w:val="004E0476"/>
    <w:rsid w:val="004E6495"/>
    <w:rsid w:val="00521C84"/>
    <w:rsid w:val="00560E6E"/>
    <w:rsid w:val="0058506B"/>
    <w:rsid w:val="00585482"/>
    <w:rsid w:val="005F2186"/>
    <w:rsid w:val="006601BD"/>
    <w:rsid w:val="006C0319"/>
    <w:rsid w:val="00703477"/>
    <w:rsid w:val="007C2EE4"/>
    <w:rsid w:val="007D72CD"/>
    <w:rsid w:val="007E266A"/>
    <w:rsid w:val="007E4267"/>
    <w:rsid w:val="00850D22"/>
    <w:rsid w:val="00884B9D"/>
    <w:rsid w:val="00893FAC"/>
    <w:rsid w:val="009003B3"/>
    <w:rsid w:val="00970183"/>
    <w:rsid w:val="009A2CB2"/>
    <w:rsid w:val="009B2E6D"/>
    <w:rsid w:val="00A74F6E"/>
    <w:rsid w:val="00AE5F6F"/>
    <w:rsid w:val="00AE7DFD"/>
    <w:rsid w:val="00B0152A"/>
    <w:rsid w:val="00B85690"/>
    <w:rsid w:val="00B86593"/>
    <w:rsid w:val="00B96C47"/>
    <w:rsid w:val="00BE4330"/>
    <w:rsid w:val="00CD04FA"/>
    <w:rsid w:val="00CE5582"/>
    <w:rsid w:val="00D273E3"/>
    <w:rsid w:val="00D94319"/>
    <w:rsid w:val="00DC22F8"/>
    <w:rsid w:val="00DF79C9"/>
    <w:rsid w:val="00E207A1"/>
    <w:rsid w:val="00E47B3C"/>
    <w:rsid w:val="00E833F8"/>
    <w:rsid w:val="00E97B72"/>
    <w:rsid w:val="00F0427D"/>
    <w:rsid w:val="00F33B8C"/>
    <w:rsid w:val="00F5581F"/>
    <w:rsid w:val="00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u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center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i/>
      <w:sz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jc w:val="center"/>
      <w:outlineLvl w:val="4"/>
    </w:pPr>
    <w:rPr>
      <w:rFonts w:ascii="Arial" w:hAnsi="Arial"/>
      <w:b/>
      <w:i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Times New Roman" w:hAnsi="Times New Roman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720"/>
      </w:tabs>
      <w:jc w:val="center"/>
    </w:pPr>
    <w:rPr>
      <w:rFonts w:ascii="Arial" w:hAnsi="Arial"/>
      <w:b/>
      <w:i/>
    </w:rPr>
  </w:style>
  <w:style w:type="paragraph" w:styleId="Textoindependiente2">
    <w:name w:val="Body Text 2"/>
    <w:basedOn w:val="Normal"/>
    <w:semiHidden/>
    <w:pPr>
      <w:tabs>
        <w:tab w:val="left" w:pos="-720"/>
      </w:tabs>
      <w:jc w:val="both"/>
    </w:pPr>
    <w:rPr>
      <w:rFonts w:ascii="Arial" w:hAnsi="Arial"/>
      <w:i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Sangradetextonormal">
    <w:name w:val="Body Text Indent"/>
    <w:basedOn w:val="Normal"/>
    <w:semiHidden/>
    <w:pPr>
      <w:tabs>
        <w:tab w:val="right" w:pos="4253"/>
        <w:tab w:val="right" w:pos="8505"/>
      </w:tabs>
      <w:ind w:firstLine="567"/>
      <w:jc w:val="both"/>
    </w:pPr>
    <w:rPr>
      <w:rFonts w:ascii="Lucida Casual" w:hAnsi="Lucida Casua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extoennegrita1">
    <w:name w:val="Texto en negrita1"/>
    <w:basedOn w:val="Fuentedeprrafopredeter"/>
    <w:rPr>
      <w:b/>
      <w:bCs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Sangra2detindependiente">
    <w:name w:val="Body Text Indent 2"/>
    <w:basedOn w:val="Normal"/>
    <w:semiHidden/>
    <w:pPr>
      <w:ind w:firstLine="432"/>
      <w:jc w:val="both"/>
    </w:pPr>
    <w:rPr>
      <w:rFonts w:ascii="Verdana" w:hAnsi="Verdana"/>
      <w:color w:val="808080"/>
      <w:spacing w:val="-3"/>
      <w:sz w:val="20"/>
    </w:rPr>
  </w:style>
  <w:style w:type="paragraph" w:styleId="Sangra3detindependiente">
    <w:name w:val="Body Text Indent 3"/>
    <w:basedOn w:val="Normal"/>
    <w:semiHidden/>
    <w:pPr>
      <w:ind w:firstLine="556"/>
      <w:jc w:val="both"/>
    </w:pPr>
    <w:rPr>
      <w:rFonts w:ascii="Verdana" w:hAnsi="Verdana"/>
      <w:iCs/>
      <w:spacing w:val="-3"/>
      <w:sz w:val="20"/>
      <w:lang w:val="es-ES_tradnl"/>
    </w:rPr>
  </w:style>
  <w:style w:type="table" w:styleId="Tablaconcuadrcula">
    <w:name w:val="Table Grid"/>
    <w:basedOn w:val="Tablanormal"/>
    <w:uiPriority w:val="59"/>
    <w:rsid w:val="00D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054"/>
    <w:rPr>
      <w:rFonts w:ascii="Tahoma" w:hAnsi="Tahoma" w:cs="Tahoma"/>
      <w:sz w:val="16"/>
      <w:szCs w:val="16"/>
      <w:lang w:val="eu-ES"/>
    </w:rPr>
  </w:style>
  <w:style w:type="character" w:customStyle="1" w:styleId="Textoennegrita2">
    <w:name w:val="Texto en negrita2"/>
    <w:rsid w:val="00201AB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ranain.e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AytoApps\Temp\Plantilla%20Membrete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general.dotx</Template>
  <TotalTime>3</TotalTime>
  <Pages>1</Pages>
  <Words>336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LINGUISTICO "D"</vt:lpstr>
    </vt:vector>
  </TitlesOfParts>
  <Company>-</Company>
  <LinksUpToDate>false</LinksUpToDate>
  <CharactersWithSpaces>2260</CharactersWithSpaces>
  <SharedDoc>false</SharedDoc>
  <HLinks>
    <vt:vector size="6" baseType="variant"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http://www.baranain.es/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LINGUISTICO "D"</dc:title>
  <dc:creator>AYTO-ADMIN</dc:creator>
  <cp:lastModifiedBy>AYTO-ADMIN</cp:lastModifiedBy>
  <cp:revision>2</cp:revision>
  <cp:lastPrinted>2017-09-08T09:59:00Z</cp:lastPrinted>
  <dcterms:created xsi:type="dcterms:W3CDTF">2021-09-20T11:40:00Z</dcterms:created>
  <dcterms:modified xsi:type="dcterms:W3CDTF">2021-09-23T06:19:00Z</dcterms:modified>
</cp:coreProperties>
</file>