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048"/>
      </w:tblGrid>
      <w:tr w:rsidR="00E20042" w:rsidRPr="00E20042" w:rsidTr="00E20042">
        <w:trPr>
          <w:trHeight w:val="439"/>
          <w:jc w:val="center"/>
        </w:trPr>
        <w:tc>
          <w:tcPr>
            <w:tcW w:w="4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 xml:space="preserve">AULA </w:t>
            </w:r>
            <w:r w:rsidR="007A66ED"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>0</w:t>
            </w:r>
            <w:r w:rsidRPr="00E20042"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>1</w:t>
            </w:r>
            <w:r w:rsidR="007A66ED"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>0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>. GELA</w:t>
            </w:r>
          </w:p>
        </w:tc>
      </w:tr>
      <w:tr w:rsidR="00E20042" w:rsidRPr="00E20042" w:rsidTr="00E20042">
        <w:trPr>
          <w:trHeight w:val="439"/>
          <w:jc w:val="center"/>
        </w:trPr>
        <w:tc>
          <w:tcPr>
            <w:tcW w:w="4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</w:pPr>
          </w:p>
        </w:tc>
      </w:tr>
      <w:tr w:rsidR="00E20042" w:rsidRPr="00E20042" w:rsidTr="00E20042">
        <w:trPr>
          <w:trHeight w:val="439"/>
          <w:jc w:val="center"/>
        </w:trPr>
        <w:tc>
          <w:tcPr>
            <w:tcW w:w="4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</w:pP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ABADIA PINILLOS, MIKEL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ABARZUZA FONTELLAS, MARIA JOSE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AGUADO GRACIA, ANDREA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ALCALDE POYO, ASIER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ALDEA SUBIRAN, MIGUEL ANGEL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ALVARO IRIGOYEN, ALEKSANDER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ANSA DOMENCH, GEMMA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ANSOAIN SEVILLANO, IGNACIO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ANTUÑANO PORTILLA, ALBERTO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APARICIO PEREZ, MARIA ANGELES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APESTEGUIA MELO, MARTA BEATRIZ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ARANGUREN SAN MARTIN, MARIA LUISA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ARBILLA RUIZ, JUAN IGNACIO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ARDANAZ ASIAIN, MARIA GEMA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ARMENDARIZ HUARTE, LUIS MARIA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ARTEAGA SUAREZ, MARCOS DAVID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ARTETA FLAMENCO, MARIA SOLEDAD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18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AYERRA BASTERO, MARIAM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19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BAIGORRI BLANCO, ISABEL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BALDA CATENA, ENEKO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BALLANO ROLDAN, MIKEL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BALLESTEROS FERNANDEZ, MARIA ANGELES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BARBARIN LUCIA, LUIS FERNANDO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BARIAIN CARRASCO, MAIDER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BARRENA ARANA, IOSU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 xml:space="preserve">BATUECAS </w:t>
            </w:r>
            <w:proofErr w:type="spellStart"/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BATUECAS</w:t>
            </w:r>
            <w:proofErr w:type="spellEnd"/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, MARIA JOSE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BERRADE CAMPION, ODEI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28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BONFIM DE MORAES, RIVIA MARIA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29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BRACO REDIN, AUREO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BRAVE GOMEZ, MARIA ELISA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BRIONGOS MATEOS, SONIA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BUENO GOMEZ, ROBERTO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BURGUETE ECHAVARRI, MIGUEL JAVIER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BURUSCO UNCITI, MARTA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CAÑO ALONSO, MARIA CARMEN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CARPENA ROBLES, MARIO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lastRenderedPageBreak/>
              <w:t>37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CIA ESEVERRI, DANIEL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38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CIDONCHA DEL OLMO, ELENA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39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CONDE ESLAVA, MARIA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CORMENZANA LUMBRERAS, FRANCISCO JAVIER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DELGADO RIOS, EVA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DEVORA GARCIA, JOSE ANGEL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DIAZ ACOSTA, TOMAS ROBERTO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DIAZ TIRAPU, MIKEL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DIEZ FRAILE, FERMIN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DOMINGUEZ MUNARRIZ, ANA MARIA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ECHAURI ARANA, JOSE JAVIER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48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ECHEVERRIA DUFUR, IDOIA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49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ERASO GARCIA, JOKIN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ESPARZA VALLES, MARIA LUISA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ETCHEGOIN USTARROZ, JAVIER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EXPOSITO NAVEA, MIGUEL ANGEL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EZCURDIA GUTIERREZ, IÑIGO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EZKERRO MOSEN, KAIET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FERNANDEZ ABRIL, DAVID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FERNANDEZ ZABALZA, XABIER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FRAILE ITURRALDE, JORGE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58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FRANCISCO BARCENAS, LORENA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59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FREIRE DUEÑAS, MARIA FERNANDA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GALERA LOPEZ, DIEGO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GANUZA IRIARTE, MARIA BEGOÑA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GARAYOA ALFONSO, MARIA EUGENIA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GARCIA BAILO, AITZIBER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 xml:space="preserve">GARCIA </w:t>
            </w:r>
            <w:proofErr w:type="spellStart"/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GARCIA</w:t>
            </w:r>
            <w:proofErr w:type="spellEnd"/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, JUANA MARIA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GARCIA HERNANDEZ, MARIA VICTORIA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GARCIA MODREGO, ANA MARIA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GARCIA MORALES, RAUL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68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GARCIA PEÑA, MARIA LUISA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69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GARRON CIRIZA, MARIA YOLANDA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GASCO NUIN, ALFONSO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GAZTANBIDE ATXUTEGI, OLGA LAURA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GIMENO ALMENARA, CARLOS MIGUEL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GOICOECHEA POZUETA, MIGUEL</w:t>
            </w:r>
          </w:p>
        </w:tc>
      </w:tr>
      <w:tr w:rsidR="00E20042" w:rsidRPr="00E20042" w:rsidTr="00E20042">
        <w:trPr>
          <w:trHeight w:val="300"/>
          <w:jc w:val="center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042" w:rsidRPr="00E20042" w:rsidRDefault="00E20042" w:rsidP="00E200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200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42" w:rsidRPr="00E20042" w:rsidRDefault="00E20042" w:rsidP="00E20042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E20042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GONZALEZ ABIAN, DAVID</w:t>
            </w:r>
          </w:p>
        </w:tc>
      </w:tr>
    </w:tbl>
    <w:p w:rsidR="006601BD" w:rsidRDefault="006601BD" w:rsidP="009B2E6D">
      <w:pPr>
        <w:rPr>
          <w:rFonts w:ascii="Arial" w:hAnsi="Arial" w:cs="Arial"/>
          <w:sz w:val="20"/>
        </w:rPr>
      </w:pPr>
    </w:p>
    <w:p w:rsidR="004E0476" w:rsidRDefault="004E0476" w:rsidP="009B2E6D">
      <w:pPr>
        <w:rPr>
          <w:rFonts w:ascii="Arial" w:hAnsi="Arial" w:cs="Arial"/>
          <w:sz w:val="20"/>
        </w:rPr>
      </w:pPr>
    </w:p>
    <w:p w:rsidR="00E20042" w:rsidRDefault="00E20042" w:rsidP="009B2E6D">
      <w:pPr>
        <w:rPr>
          <w:rFonts w:ascii="Arial" w:hAnsi="Arial" w:cs="Arial"/>
          <w:sz w:val="20"/>
        </w:rPr>
        <w:sectPr w:rsidR="00E20042" w:rsidSect="00E20042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 w:code="9"/>
          <w:pgMar w:top="455" w:right="709" w:bottom="284" w:left="851" w:header="794" w:footer="0" w:gutter="0"/>
          <w:cols w:num="2" w:space="709"/>
          <w:noEndnote/>
          <w:docGrid w:linePitch="326"/>
        </w:sectPr>
      </w:pPr>
    </w:p>
    <w:p w:rsidR="004E0476" w:rsidRDefault="004E0476" w:rsidP="009B2E6D">
      <w:pPr>
        <w:rPr>
          <w:rFonts w:ascii="Arial" w:hAnsi="Arial" w:cs="Arial"/>
          <w:sz w:val="20"/>
        </w:rPr>
      </w:pPr>
    </w:p>
    <w:sectPr w:rsidR="004E0476" w:rsidSect="006C0319">
      <w:endnotePr>
        <w:numFmt w:val="decimal"/>
      </w:endnotePr>
      <w:type w:val="continuous"/>
      <w:pgSz w:w="11906" w:h="16838" w:code="9"/>
      <w:pgMar w:top="455" w:right="709" w:bottom="284" w:left="851" w:header="794" w:footer="0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42" w:rsidRDefault="00E20042">
      <w:pPr>
        <w:spacing w:line="20" w:lineRule="exact"/>
      </w:pPr>
    </w:p>
  </w:endnote>
  <w:endnote w:type="continuationSeparator" w:id="0">
    <w:p w:rsidR="00E20042" w:rsidRDefault="00E20042">
      <w:r>
        <w:t xml:space="preserve"> </w:t>
      </w:r>
    </w:p>
  </w:endnote>
  <w:endnote w:type="continuationNotice" w:id="1">
    <w:p w:rsidR="00E20042" w:rsidRDefault="00E200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altName w:val="Bookman Old Style"/>
    <w:charset w:val="00"/>
    <w:family w:val="script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42" w:rsidRDefault="00E20042">
    <w:pPr>
      <w:pStyle w:val="Piedepgina"/>
    </w:pPr>
    <w:bookmarkStart w:id="1" w:name="codbarraspie1"/>
    <w:bookmarkEnd w:id="1"/>
  </w:p>
  <w:p w:rsidR="00E20042" w:rsidRDefault="00E20042">
    <w:pPr>
      <w:pStyle w:val="Piedepgina"/>
    </w:pPr>
    <w:bookmarkStart w:id="2" w:name="DirecPie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42" w:rsidRDefault="00E20042">
      <w:r>
        <w:separator/>
      </w:r>
    </w:p>
  </w:footnote>
  <w:footnote w:type="continuationSeparator" w:id="0">
    <w:p w:rsidR="00E20042" w:rsidRDefault="00E2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7"/>
      <w:gridCol w:w="5412"/>
      <w:gridCol w:w="3336"/>
    </w:tblGrid>
    <w:tr w:rsidR="00E207A1" w:rsidRPr="009003B3" w:rsidTr="001A673B">
      <w:trPr>
        <w:cantSplit/>
        <w:trHeight w:val="1704"/>
      </w:trPr>
      <w:tc>
        <w:tcPr>
          <w:tcW w:w="1317" w:type="dxa"/>
        </w:tcPr>
        <w:p w:rsidR="00E207A1" w:rsidRPr="009003B3" w:rsidRDefault="007A66ED" w:rsidP="001A673B">
          <w:pPr>
            <w:rPr>
              <w:color w:val="335FED"/>
            </w:rPr>
          </w:pPr>
          <w:r>
            <w:rPr>
              <w:noProof/>
              <w:color w:val="335FE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55pt;margin-top:-.05pt;width:60.5pt;height:89.85pt;z-index:251659264;mso-position-horizontal-relative:text;mso-position-vertical-relative:text;mso-width-relative:page;mso-height-relative:page" o:allowincell="f">
                <v:imagedata r:id="rId1" o:title=""/>
                <w10:wrap type="square"/>
              </v:shape>
              <o:OLEObject Type="Embed" ProgID="Word.Picture.8" ShapeID="_x0000_s2049" DrawAspect="Content" ObjectID="_1693890342" r:id="rId2"/>
            </w:pict>
          </w:r>
          <w:r w:rsidR="001526A9" w:rsidRPr="001526A9">
            <w:rPr>
              <w:color w:val="335FED"/>
              <w:lang w:val="es-ES_tradnl"/>
            </w:rPr>
            <w:t xml:space="preserve">  </w:t>
          </w:r>
        </w:p>
      </w:tc>
      <w:tc>
        <w:tcPr>
          <w:tcW w:w="5412" w:type="dxa"/>
        </w:tcPr>
        <w:p w:rsidR="00E207A1" w:rsidRPr="009003B3" w:rsidRDefault="00E207A1" w:rsidP="001A673B">
          <w:pPr>
            <w:rPr>
              <w:color w:val="335FED"/>
            </w:rPr>
          </w:pPr>
        </w:p>
        <w:p w:rsidR="001526A9" w:rsidRDefault="001526A9" w:rsidP="001A673B">
          <w:pPr>
            <w:rPr>
              <w:rFonts w:ascii="Verdana" w:hAnsi="Verdana"/>
              <w:b/>
              <w:bCs/>
              <w:sz w:val="20"/>
            </w:rPr>
          </w:pPr>
        </w:p>
        <w:p w:rsidR="00E207A1" w:rsidRPr="000B641D" w:rsidRDefault="00E207A1" w:rsidP="001A673B">
          <w:pPr>
            <w:rPr>
              <w:rFonts w:ascii="Verdana" w:hAnsi="Verdana"/>
              <w:b/>
              <w:bCs/>
              <w:sz w:val="20"/>
            </w:rPr>
          </w:pPr>
          <w:proofErr w:type="spellStart"/>
          <w:r w:rsidRPr="000B641D">
            <w:rPr>
              <w:rFonts w:ascii="Verdana" w:hAnsi="Verdana"/>
              <w:b/>
              <w:bCs/>
              <w:sz w:val="20"/>
            </w:rPr>
            <w:t>Ayuntamiento</w:t>
          </w:r>
          <w:proofErr w:type="spellEnd"/>
          <w:r w:rsidRPr="000B641D">
            <w:rPr>
              <w:rFonts w:ascii="Verdana" w:hAnsi="Verdana"/>
              <w:b/>
              <w:bCs/>
              <w:sz w:val="20"/>
            </w:rPr>
            <w:t xml:space="preserve"> de </w:t>
          </w:r>
          <w:proofErr w:type="spellStart"/>
          <w:r w:rsidRPr="000B641D">
            <w:rPr>
              <w:rFonts w:ascii="Verdana" w:hAnsi="Verdana"/>
              <w:b/>
              <w:bCs/>
              <w:sz w:val="20"/>
            </w:rPr>
            <w:t>Barañáin</w:t>
          </w:r>
          <w:proofErr w:type="spellEnd"/>
        </w:p>
        <w:p w:rsidR="00E207A1" w:rsidRPr="001526A9" w:rsidRDefault="00E207A1" w:rsidP="001A673B">
          <w:pPr>
            <w:rPr>
              <w:rFonts w:ascii="Verdana" w:hAnsi="Verdana"/>
              <w:b/>
              <w:bCs/>
              <w:color w:val="0000FF"/>
              <w:sz w:val="20"/>
            </w:rPr>
          </w:pPr>
          <w:r w:rsidRPr="001526A9">
            <w:rPr>
              <w:rFonts w:ascii="Verdana" w:hAnsi="Verdana"/>
              <w:b/>
              <w:bCs/>
              <w:color w:val="0000FF"/>
              <w:sz w:val="20"/>
            </w:rPr>
            <w:t>Barañaingo Udala</w:t>
          </w:r>
        </w:p>
        <w:p w:rsidR="00E207A1" w:rsidRPr="007E4267" w:rsidRDefault="007A66ED" w:rsidP="001A673B">
          <w:pPr>
            <w:rPr>
              <w:rStyle w:val="Hipervnculo"/>
              <w:rFonts w:ascii="Verdana" w:hAnsi="Verdana"/>
              <w:bCs/>
              <w:color w:val="auto"/>
              <w:sz w:val="18"/>
              <w:szCs w:val="18"/>
              <w:u w:val="none"/>
            </w:rPr>
          </w:pPr>
          <w:hyperlink r:id="rId3" w:history="1">
            <w:r w:rsidR="00F5581F" w:rsidRPr="007E4267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www.baranain.es</w:t>
            </w:r>
          </w:hyperlink>
        </w:p>
        <w:p w:rsidR="00E207A1" w:rsidRPr="009003B3" w:rsidRDefault="00E207A1" w:rsidP="001A673B">
          <w:pPr>
            <w:rPr>
              <w:color w:val="335FED"/>
            </w:rPr>
          </w:pPr>
          <w:proofErr w:type="spellStart"/>
          <w:r w:rsidRPr="007E4267">
            <w:rPr>
              <w:rStyle w:val="Hipervnculo"/>
              <w:rFonts w:ascii="Verdana" w:hAnsi="Verdana"/>
              <w:bCs/>
              <w:sz w:val="18"/>
              <w:szCs w:val="18"/>
              <w:u w:val="none"/>
            </w:rPr>
            <w:t>www.barañain.eus</w:t>
          </w:r>
          <w:proofErr w:type="spellEnd"/>
          <w:r w:rsidRPr="007E4267">
            <w:rPr>
              <w:rFonts w:ascii="Verdana" w:hAnsi="Verdana"/>
              <w:b/>
              <w:bCs/>
              <w:color w:val="335FED"/>
              <w:sz w:val="20"/>
            </w:rPr>
            <w:t xml:space="preserve"> </w:t>
          </w:r>
        </w:p>
      </w:tc>
      <w:tc>
        <w:tcPr>
          <w:tcW w:w="3336" w:type="dxa"/>
        </w:tcPr>
        <w:p w:rsidR="00E207A1" w:rsidRPr="009003B3" w:rsidRDefault="00E207A1" w:rsidP="001A673B">
          <w:pPr>
            <w:rPr>
              <w:rFonts w:ascii="Verdana" w:hAnsi="Verdana"/>
              <w:color w:val="335FED"/>
              <w:sz w:val="18"/>
            </w:rPr>
          </w:pP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sz w:val="18"/>
            </w:rPr>
          </w:pPr>
          <w:r w:rsidRPr="00B0152A">
            <w:rPr>
              <w:rFonts w:ascii="Verdana" w:hAnsi="Verdana"/>
              <w:iCs/>
              <w:sz w:val="18"/>
            </w:rPr>
            <w:t xml:space="preserve">Plaza </w:t>
          </w:r>
          <w:proofErr w:type="spellStart"/>
          <w:r w:rsidR="00F0427D" w:rsidRPr="00B0152A">
            <w:rPr>
              <w:rFonts w:ascii="Verdana" w:hAnsi="Verdana"/>
              <w:iCs/>
              <w:sz w:val="18"/>
            </w:rPr>
            <w:t>Consistorial</w:t>
          </w:r>
          <w:proofErr w:type="spellEnd"/>
          <w:r w:rsidR="00F0427D" w:rsidRPr="00B0152A">
            <w:rPr>
              <w:rFonts w:ascii="Verdana" w:hAnsi="Verdana"/>
              <w:iCs/>
              <w:sz w:val="18"/>
            </w:rPr>
            <w:t>, s/n</w:t>
          </w: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r w:rsidRPr="00B0152A">
            <w:rPr>
              <w:rFonts w:ascii="Verdana" w:hAnsi="Verdana"/>
              <w:iCs/>
              <w:color w:val="0000FF"/>
              <w:sz w:val="18"/>
            </w:rPr>
            <w:t xml:space="preserve">Udaletxe plaza </w:t>
          </w:r>
          <w:r w:rsidR="006C0319">
            <w:rPr>
              <w:rFonts w:ascii="Verdana" w:hAnsi="Verdana"/>
              <w:iCs/>
              <w:color w:val="0000FF"/>
              <w:sz w:val="18"/>
            </w:rPr>
            <w:t>zk.g.</w:t>
          </w: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r w:rsidRPr="00B0152A">
            <w:rPr>
              <w:rFonts w:ascii="Verdana" w:hAnsi="Verdana"/>
              <w:iCs/>
              <w:color w:val="0000FF"/>
              <w:sz w:val="18"/>
            </w:rPr>
            <w:t>31010 BARAÑAIN</w:t>
          </w: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proofErr w:type="spellStart"/>
          <w:r w:rsidRPr="00B0152A">
            <w:rPr>
              <w:rFonts w:ascii="Verdana" w:hAnsi="Verdana"/>
              <w:iCs/>
              <w:sz w:val="18"/>
            </w:rPr>
            <w:t>Navarra</w:t>
          </w:r>
          <w:r w:rsidRPr="00B0152A">
            <w:rPr>
              <w:rFonts w:ascii="Verdana" w:hAnsi="Verdana"/>
              <w:iCs/>
              <w:color w:val="0000FF"/>
              <w:sz w:val="18"/>
            </w:rPr>
            <w:t>–Nafarroa</w:t>
          </w:r>
          <w:proofErr w:type="spellEnd"/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proofErr w:type="spellStart"/>
          <w:r w:rsidRPr="00B0152A">
            <w:rPr>
              <w:rFonts w:ascii="Verdana" w:hAnsi="Verdana"/>
              <w:iCs/>
              <w:color w:val="0000FF"/>
              <w:sz w:val="18"/>
            </w:rPr>
            <w:t>Telf</w:t>
          </w:r>
          <w:proofErr w:type="spellEnd"/>
          <w:r w:rsidRPr="00B0152A">
            <w:rPr>
              <w:rFonts w:ascii="Verdana" w:hAnsi="Verdana"/>
              <w:iCs/>
              <w:color w:val="0000FF"/>
              <w:sz w:val="18"/>
            </w:rPr>
            <w:t>:</w:t>
          </w:r>
          <w:r w:rsidR="00970183" w:rsidRPr="00B0152A">
            <w:rPr>
              <w:rFonts w:ascii="Verdana" w:hAnsi="Verdana"/>
              <w:iCs/>
              <w:color w:val="0000FF"/>
              <w:sz w:val="18"/>
            </w:rPr>
            <w:t xml:space="preserve"> </w:t>
          </w:r>
          <w:r w:rsidRPr="00B0152A">
            <w:rPr>
              <w:rFonts w:ascii="Verdana" w:hAnsi="Verdana"/>
              <w:iCs/>
              <w:color w:val="0000FF"/>
              <w:sz w:val="18"/>
            </w:rPr>
            <w:t>948 286 310</w:t>
          </w:r>
        </w:p>
        <w:p w:rsidR="00E207A1" w:rsidRPr="00B0152A" w:rsidRDefault="001526A9" w:rsidP="00970183">
          <w:pPr>
            <w:jc w:val="right"/>
            <w:rPr>
              <w:rFonts w:ascii="Verdana" w:hAnsi="Verdana"/>
              <w:bCs/>
              <w:iCs/>
              <w:color w:val="0000FF"/>
              <w:sz w:val="16"/>
            </w:rPr>
          </w:pPr>
          <w:r w:rsidRPr="00B0152A">
            <w:rPr>
              <w:rFonts w:ascii="Verdana" w:hAnsi="Verdana"/>
              <w:iCs/>
              <w:color w:val="0000FF"/>
              <w:sz w:val="18"/>
            </w:rPr>
            <w:t>info@baranain.com</w:t>
          </w:r>
        </w:p>
        <w:p w:rsidR="00E207A1" w:rsidRPr="009003B3" w:rsidRDefault="00E207A1" w:rsidP="001A673B">
          <w:pPr>
            <w:jc w:val="right"/>
            <w:rPr>
              <w:bCs/>
              <w:color w:val="335FED"/>
            </w:rPr>
          </w:pPr>
        </w:p>
      </w:tc>
    </w:tr>
  </w:tbl>
  <w:p w:rsidR="000B641D" w:rsidRDefault="000B641D" w:rsidP="00E207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6725"/>
    <w:multiLevelType w:val="singleLevel"/>
    <w:tmpl w:val="C084226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AE52E95"/>
    <w:multiLevelType w:val="singleLevel"/>
    <w:tmpl w:val="0C0A0001"/>
    <w:lvl w:ilvl="0">
      <w:start w:val="73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42"/>
    <w:rsid w:val="00002C11"/>
    <w:rsid w:val="00087BCC"/>
    <w:rsid w:val="000B641D"/>
    <w:rsid w:val="000F6808"/>
    <w:rsid w:val="001526A9"/>
    <w:rsid w:val="00185A48"/>
    <w:rsid w:val="00201ABF"/>
    <w:rsid w:val="00207A84"/>
    <w:rsid w:val="00267B3D"/>
    <w:rsid w:val="00365FCA"/>
    <w:rsid w:val="00366054"/>
    <w:rsid w:val="0038178E"/>
    <w:rsid w:val="003B1CF1"/>
    <w:rsid w:val="003D448C"/>
    <w:rsid w:val="00427904"/>
    <w:rsid w:val="00475EFC"/>
    <w:rsid w:val="00492369"/>
    <w:rsid w:val="004E0476"/>
    <w:rsid w:val="004E6495"/>
    <w:rsid w:val="00521C84"/>
    <w:rsid w:val="00560E6E"/>
    <w:rsid w:val="0058506B"/>
    <w:rsid w:val="00585482"/>
    <w:rsid w:val="005F2186"/>
    <w:rsid w:val="006601BD"/>
    <w:rsid w:val="006C0319"/>
    <w:rsid w:val="00703477"/>
    <w:rsid w:val="007A66ED"/>
    <w:rsid w:val="007C2EE4"/>
    <w:rsid w:val="007D72CD"/>
    <w:rsid w:val="007E266A"/>
    <w:rsid w:val="007E4267"/>
    <w:rsid w:val="00850D22"/>
    <w:rsid w:val="00884B9D"/>
    <w:rsid w:val="00893FAC"/>
    <w:rsid w:val="009003B3"/>
    <w:rsid w:val="00970183"/>
    <w:rsid w:val="009A2CB2"/>
    <w:rsid w:val="009B2E6D"/>
    <w:rsid w:val="00A74F6E"/>
    <w:rsid w:val="00AE5F6F"/>
    <w:rsid w:val="00AE7DFD"/>
    <w:rsid w:val="00B0152A"/>
    <w:rsid w:val="00B85690"/>
    <w:rsid w:val="00B86593"/>
    <w:rsid w:val="00BE4330"/>
    <w:rsid w:val="00CD04FA"/>
    <w:rsid w:val="00CE5582"/>
    <w:rsid w:val="00D273E3"/>
    <w:rsid w:val="00D94319"/>
    <w:rsid w:val="00DC22F8"/>
    <w:rsid w:val="00DF79C9"/>
    <w:rsid w:val="00E20042"/>
    <w:rsid w:val="00E207A1"/>
    <w:rsid w:val="00E47B3C"/>
    <w:rsid w:val="00E833F8"/>
    <w:rsid w:val="00E97B72"/>
    <w:rsid w:val="00F0427D"/>
    <w:rsid w:val="00F33B8C"/>
    <w:rsid w:val="00F5581F"/>
    <w:rsid w:val="00F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eu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center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jc w:val="both"/>
      <w:outlineLvl w:val="2"/>
    </w:pPr>
    <w:rPr>
      <w:rFonts w:ascii="Arial" w:hAnsi="Arial"/>
      <w:i/>
      <w:sz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jc w:val="right"/>
      <w:outlineLvl w:val="3"/>
    </w:pPr>
    <w:rPr>
      <w:rFonts w:ascii="Arial" w:hAnsi="Arial"/>
      <w:i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jc w:val="center"/>
      <w:outlineLvl w:val="4"/>
    </w:pPr>
    <w:rPr>
      <w:rFonts w:ascii="Arial" w:hAnsi="Arial"/>
      <w:b/>
      <w:i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i/>
      <w:sz w:val="28"/>
    </w:rPr>
  </w:style>
  <w:style w:type="paragraph" w:styleId="Ttulo7">
    <w:name w:val="heading 7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Times New Roman" w:hAnsi="Times New Roman"/>
      <w:i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independiente">
    <w:name w:val="Body Text"/>
    <w:basedOn w:val="Normal"/>
    <w:semiHidden/>
    <w:pPr>
      <w:tabs>
        <w:tab w:val="left" w:pos="-720"/>
      </w:tabs>
      <w:jc w:val="center"/>
    </w:pPr>
    <w:rPr>
      <w:rFonts w:ascii="Arial" w:hAnsi="Arial"/>
      <w:b/>
      <w:i/>
    </w:rPr>
  </w:style>
  <w:style w:type="paragraph" w:styleId="Textoindependiente2">
    <w:name w:val="Body Text 2"/>
    <w:basedOn w:val="Normal"/>
    <w:semiHidden/>
    <w:pPr>
      <w:tabs>
        <w:tab w:val="left" w:pos="-720"/>
      </w:tabs>
      <w:jc w:val="both"/>
    </w:pPr>
    <w:rPr>
      <w:rFonts w:ascii="Arial" w:hAnsi="Arial"/>
      <w:i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Sangradetextonormal">
    <w:name w:val="Body Text Indent"/>
    <w:basedOn w:val="Normal"/>
    <w:semiHidden/>
    <w:pPr>
      <w:tabs>
        <w:tab w:val="right" w:pos="4253"/>
        <w:tab w:val="right" w:pos="8505"/>
      </w:tabs>
      <w:ind w:firstLine="567"/>
      <w:jc w:val="both"/>
    </w:pPr>
    <w:rPr>
      <w:rFonts w:ascii="Lucida Casual" w:hAnsi="Lucida Casua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Textoennegrita1">
    <w:name w:val="Texto en negrita1"/>
    <w:basedOn w:val="Fuentedeprrafopredeter"/>
    <w:rPr>
      <w:b/>
      <w:bCs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Sangra2detindependiente">
    <w:name w:val="Body Text Indent 2"/>
    <w:basedOn w:val="Normal"/>
    <w:semiHidden/>
    <w:pPr>
      <w:ind w:firstLine="432"/>
      <w:jc w:val="both"/>
    </w:pPr>
    <w:rPr>
      <w:rFonts w:ascii="Verdana" w:hAnsi="Verdana"/>
      <w:color w:val="808080"/>
      <w:spacing w:val="-3"/>
      <w:sz w:val="20"/>
    </w:rPr>
  </w:style>
  <w:style w:type="paragraph" w:styleId="Sangra3detindependiente">
    <w:name w:val="Body Text Indent 3"/>
    <w:basedOn w:val="Normal"/>
    <w:semiHidden/>
    <w:pPr>
      <w:ind w:firstLine="556"/>
      <w:jc w:val="both"/>
    </w:pPr>
    <w:rPr>
      <w:rFonts w:ascii="Verdana" w:hAnsi="Verdana"/>
      <w:iCs/>
      <w:spacing w:val="-3"/>
      <w:sz w:val="20"/>
      <w:lang w:val="es-ES_tradnl"/>
    </w:rPr>
  </w:style>
  <w:style w:type="table" w:styleId="Tablaconcuadrcula">
    <w:name w:val="Table Grid"/>
    <w:basedOn w:val="Tablanormal"/>
    <w:uiPriority w:val="59"/>
    <w:rsid w:val="00D9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6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054"/>
    <w:rPr>
      <w:rFonts w:ascii="Tahoma" w:hAnsi="Tahoma" w:cs="Tahoma"/>
      <w:sz w:val="16"/>
      <w:szCs w:val="16"/>
      <w:lang w:val="eu-ES"/>
    </w:rPr>
  </w:style>
  <w:style w:type="character" w:customStyle="1" w:styleId="Textoennegrita2">
    <w:name w:val="Texto en negrita2"/>
    <w:rsid w:val="00201AB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eu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center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jc w:val="both"/>
      <w:outlineLvl w:val="2"/>
    </w:pPr>
    <w:rPr>
      <w:rFonts w:ascii="Arial" w:hAnsi="Arial"/>
      <w:i/>
      <w:sz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jc w:val="right"/>
      <w:outlineLvl w:val="3"/>
    </w:pPr>
    <w:rPr>
      <w:rFonts w:ascii="Arial" w:hAnsi="Arial"/>
      <w:i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jc w:val="center"/>
      <w:outlineLvl w:val="4"/>
    </w:pPr>
    <w:rPr>
      <w:rFonts w:ascii="Arial" w:hAnsi="Arial"/>
      <w:b/>
      <w:i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i/>
      <w:sz w:val="28"/>
    </w:rPr>
  </w:style>
  <w:style w:type="paragraph" w:styleId="Ttulo7">
    <w:name w:val="heading 7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Times New Roman" w:hAnsi="Times New Roman"/>
      <w:i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independiente">
    <w:name w:val="Body Text"/>
    <w:basedOn w:val="Normal"/>
    <w:semiHidden/>
    <w:pPr>
      <w:tabs>
        <w:tab w:val="left" w:pos="-720"/>
      </w:tabs>
      <w:jc w:val="center"/>
    </w:pPr>
    <w:rPr>
      <w:rFonts w:ascii="Arial" w:hAnsi="Arial"/>
      <w:b/>
      <w:i/>
    </w:rPr>
  </w:style>
  <w:style w:type="paragraph" w:styleId="Textoindependiente2">
    <w:name w:val="Body Text 2"/>
    <w:basedOn w:val="Normal"/>
    <w:semiHidden/>
    <w:pPr>
      <w:tabs>
        <w:tab w:val="left" w:pos="-720"/>
      </w:tabs>
      <w:jc w:val="both"/>
    </w:pPr>
    <w:rPr>
      <w:rFonts w:ascii="Arial" w:hAnsi="Arial"/>
      <w:i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Sangradetextonormal">
    <w:name w:val="Body Text Indent"/>
    <w:basedOn w:val="Normal"/>
    <w:semiHidden/>
    <w:pPr>
      <w:tabs>
        <w:tab w:val="right" w:pos="4253"/>
        <w:tab w:val="right" w:pos="8505"/>
      </w:tabs>
      <w:ind w:firstLine="567"/>
      <w:jc w:val="both"/>
    </w:pPr>
    <w:rPr>
      <w:rFonts w:ascii="Lucida Casual" w:hAnsi="Lucida Casua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Textoennegrita1">
    <w:name w:val="Texto en negrita1"/>
    <w:basedOn w:val="Fuentedeprrafopredeter"/>
    <w:rPr>
      <w:b/>
      <w:bCs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Sangra2detindependiente">
    <w:name w:val="Body Text Indent 2"/>
    <w:basedOn w:val="Normal"/>
    <w:semiHidden/>
    <w:pPr>
      <w:ind w:firstLine="432"/>
      <w:jc w:val="both"/>
    </w:pPr>
    <w:rPr>
      <w:rFonts w:ascii="Verdana" w:hAnsi="Verdana"/>
      <w:color w:val="808080"/>
      <w:spacing w:val="-3"/>
      <w:sz w:val="20"/>
    </w:rPr>
  </w:style>
  <w:style w:type="paragraph" w:styleId="Sangra3detindependiente">
    <w:name w:val="Body Text Indent 3"/>
    <w:basedOn w:val="Normal"/>
    <w:semiHidden/>
    <w:pPr>
      <w:ind w:firstLine="556"/>
      <w:jc w:val="both"/>
    </w:pPr>
    <w:rPr>
      <w:rFonts w:ascii="Verdana" w:hAnsi="Verdana"/>
      <w:iCs/>
      <w:spacing w:val="-3"/>
      <w:sz w:val="20"/>
      <w:lang w:val="es-ES_tradnl"/>
    </w:rPr>
  </w:style>
  <w:style w:type="table" w:styleId="Tablaconcuadrcula">
    <w:name w:val="Table Grid"/>
    <w:basedOn w:val="Tablanormal"/>
    <w:uiPriority w:val="59"/>
    <w:rsid w:val="00D9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6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054"/>
    <w:rPr>
      <w:rFonts w:ascii="Tahoma" w:hAnsi="Tahoma" w:cs="Tahoma"/>
      <w:sz w:val="16"/>
      <w:szCs w:val="16"/>
      <w:lang w:val="eu-ES"/>
    </w:rPr>
  </w:style>
  <w:style w:type="character" w:customStyle="1" w:styleId="Textoennegrita2">
    <w:name w:val="Texto en negrita2"/>
    <w:rsid w:val="00201AB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ranain.es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AytoApps\Temp\Plantilla%20Membrete%20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general.dotx</Template>
  <TotalTime>1</TotalTime>
  <Pages>1</Pages>
  <Words>336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LINGUISTICO "D"</vt:lpstr>
    </vt:vector>
  </TitlesOfParts>
  <Company>-</Company>
  <LinksUpToDate>false</LinksUpToDate>
  <CharactersWithSpaces>2220</CharactersWithSpaces>
  <SharedDoc>false</SharedDoc>
  <HLinks>
    <vt:vector size="6" baseType="variant"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http://www.baranain.es/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LINGUISTICO "D"</dc:title>
  <dc:creator>AYTO-ADMIN</dc:creator>
  <cp:lastModifiedBy>AYTO-ADMIN</cp:lastModifiedBy>
  <cp:revision>2</cp:revision>
  <cp:lastPrinted>2017-09-08T09:59:00Z</cp:lastPrinted>
  <dcterms:created xsi:type="dcterms:W3CDTF">2021-09-20T11:39:00Z</dcterms:created>
  <dcterms:modified xsi:type="dcterms:W3CDTF">2021-09-23T06:19:00Z</dcterms:modified>
</cp:coreProperties>
</file>